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6FEFAFAE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4C29FB2B" w14:textId="0FF8855D" w:rsidR="001B2ABD" w:rsidRDefault="009A4730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4C210425" wp14:editId="1CF6B2B5">
                  <wp:extent cx="1809418" cy="2412627"/>
                  <wp:effectExtent l="0" t="0" r="635" b="6985"/>
                  <wp:docPr id="194259796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62" cy="2443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01958DCC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3F11F4AF" w14:textId="20122B24" w:rsidR="009A4730" w:rsidRPr="009A4730" w:rsidRDefault="009A4730" w:rsidP="009A4730">
            <w:pPr>
              <w:spacing w:after="160" w:line="278" w:lineRule="auto"/>
              <w:rPr>
                <w:rFonts w:eastAsia="SimSun" w:hint="eastAsia"/>
                <w:b/>
                <w:bCs/>
                <w:sz w:val="30"/>
                <w:szCs w:val="30"/>
                <w:lang w:eastAsia="zh-CN"/>
              </w:rPr>
            </w:pPr>
            <w:r w:rsidRPr="009A4730">
              <w:rPr>
                <w:rFonts w:eastAsia="SimSun" w:hint="eastAsia"/>
                <w:b/>
                <w:bCs/>
                <w:sz w:val="30"/>
                <w:szCs w:val="30"/>
                <w:lang w:eastAsia="zh-CN"/>
              </w:rPr>
              <w:t>NAME</w:t>
            </w:r>
            <w:r>
              <w:rPr>
                <w:rFonts w:eastAsia="SimSun" w:hint="eastAsia"/>
                <w:b/>
                <w:bCs/>
                <w:sz w:val="30"/>
                <w:szCs w:val="30"/>
                <w:lang w:eastAsia="zh-CN"/>
              </w:rPr>
              <w:t>:</w:t>
            </w:r>
          </w:p>
          <w:p w14:paraId="03B75577" w14:textId="56C294DC" w:rsidR="009A4730" w:rsidRDefault="009A4730" w:rsidP="009A4730">
            <w:pPr>
              <w:ind w:right="960"/>
              <w:rPr>
                <w:rFonts w:eastAsia="SimSun"/>
                <w:b/>
                <w:bCs/>
                <w:lang w:eastAsia="zh-CN"/>
              </w:rPr>
            </w:pPr>
            <w:r w:rsidRPr="009A4730">
              <w:rPr>
                <w:rFonts w:hint="eastAsia"/>
                <w:sz w:val="24"/>
                <w:szCs w:val="24"/>
              </w:rPr>
              <w:t>RICKY KANG JIN YUAN</w:t>
            </w:r>
            <w:r w:rsidRPr="00C002AB">
              <w:rPr>
                <w:b/>
                <w:bCs/>
              </w:rPr>
              <w:t xml:space="preserve"> </w:t>
            </w:r>
          </w:p>
          <w:p w14:paraId="2D97CAB7" w14:textId="77777777" w:rsidR="00F53649" w:rsidRDefault="00F53649" w:rsidP="009A4730">
            <w:pPr>
              <w:ind w:right="960"/>
              <w:rPr>
                <w:rFonts w:eastAsia="SimSun"/>
                <w:b/>
                <w:bCs/>
                <w:lang w:eastAsia="zh-CN"/>
              </w:rPr>
            </w:pPr>
          </w:p>
          <w:p w14:paraId="1DB0585D" w14:textId="112BC661" w:rsidR="00F53649" w:rsidRDefault="00F53649" w:rsidP="009A4730">
            <w:pPr>
              <w:ind w:right="960"/>
              <w:rPr>
                <w:rFonts w:eastAsia="SimSun"/>
                <w:b/>
                <w:bCs/>
                <w:sz w:val="30"/>
                <w:szCs w:val="30"/>
                <w:lang w:eastAsia="zh-CN"/>
              </w:rPr>
            </w:pPr>
            <w:r w:rsidRPr="00F53649">
              <w:rPr>
                <w:rFonts w:eastAsia="SimSun"/>
                <w:b/>
                <w:bCs/>
                <w:sz w:val="30"/>
                <w:szCs w:val="30"/>
                <w:lang w:eastAsia="zh-CN"/>
              </w:rPr>
              <w:t>Birthday</w:t>
            </w:r>
            <w:r>
              <w:rPr>
                <w:rFonts w:eastAsia="SimSun" w:hint="eastAsia"/>
                <w:b/>
                <w:bCs/>
                <w:sz w:val="30"/>
                <w:szCs w:val="30"/>
                <w:lang w:eastAsia="zh-CN"/>
              </w:rPr>
              <w:t>:</w:t>
            </w:r>
          </w:p>
          <w:p w14:paraId="3B1C9D08" w14:textId="30B13A77" w:rsidR="00F53649" w:rsidRDefault="00F53649" w:rsidP="009A4730">
            <w:pPr>
              <w:ind w:right="960"/>
              <w:rPr>
                <w:rFonts w:eastAsia="SimSun"/>
                <w:sz w:val="24"/>
                <w:szCs w:val="24"/>
                <w:lang w:eastAsia="zh-CN"/>
              </w:rPr>
            </w:pPr>
          </w:p>
          <w:p w14:paraId="5BFC8326" w14:textId="3A0821BE" w:rsidR="00F53649" w:rsidRPr="00F53649" w:rsidRDefault="00F53649" w:rsidP="009A4730">
            <w:pPr>
              <w:ind w:right="960"/>
              <w:rPr>
                <w:rFonts w:eastAsia="SimSun" w:hint="eastAsia"/>
                <w:sz w:val="24"/>
                <w:szCs w:val="24"/>
                <w:lang w:eastAsia="zh-CN"/>
              </w:rPr>
            </w:pPr>
            <w:r>
              <w:rPr>
                <w:rFonts w:eastAsia="SimSun" w:hint="eastAsia"/>
                <w:sz w:val="24"/>
                <w:szCs w:val="24"/>
                <w:lang w:eastAsia="zh-CN"/>
              </w:rPr>
              <w:t>20/07/200</w:t>
            </w:r>
          </w:p>
          <w:p w14:paraId="616D712C" w14:textId="2B566BBB" w:rsidR="001B2ABD" w:rsidRPr="009A4730" w:rsidRDefault="001B2ABD" w:rsidP="009A4730">
            <w:pPr>
              <w:spacing w:after="160" w:line="278" w:lineRule="auto"/>
              <w:rPr>
                <w:rFonts w:eastAsia="SimSun" w:hint="eastAsia"/>
                <w:b/>
                <w:bCs/>
                <w:sz w:val="24"/>
                <w:szCs w:val="24"/>
                <w:lang w:eastAsia="zh-CN"/>
              </w:rPr>
            </w:pPr>
          </w:p>
          <w:p w14:paraId="475EF739" w14:textId="77777777" w:rsidR="009A4730" w:rsidRPr="009A4730" w:rsidRDefault="009A4730" w:rsidP="009A4730">
            <w:pPr>
              <w:ind w:right="960"/>
              <w:rPr>
                <w:rFonts w:hint="eastAsia"/>
                <w:b/>
                <w:bCs/>
                <w:sz w:val="22"/>
              </w:rPr>
            </w:pPr>
            <w:r w:rsidRPr="00C002AB">
              <w:rPr>
                <w:b/>
                <w:bCs/>
                <w:sz w:val="22"/>
              </w:rPr>
              <w:t>Entertainment KTV Bar Operations Director</w:t>
            </w:r>
            <w:r w:rsidRPr="009A4730">
              <w:rPr>
                <w:rFonts w:hint="eastAsia"/>
                <w:b/>
                <w:bCs/>
                <w:sz w:val="22"/>
              </w:rPr>
              <w:t xml:space="preserve">   </w:t>
            </w:r>
          </w:p>
          <w:p w14:paraId="3E9B8951" w14:textId="39E79120" w:rsidR="001B2ABD" w:rsidRPr="009A4730" w:rsidRDefault="001B2ABD" w:rsidP="009A4730">
            <w:pPr>
              <w:pStyle w:val="Subtitle"/>
              <w:rPr>
                <w:rFonts w:ascii="Arial Black" w:hAnsi="Arial Black"/>
              </w:rPr>
            </w:pPr>
          </w:p>
        </w:tc>
      </w:tr>
      <w:tr w:rsidR="001B2ABD" w14:paraId="19BA58A0" w14:textId="77777777" w:rsidTr="001B2ABD">
        <w:tc>
          <w:tcPr>
            <w:tcW w:w="3600" w:type="dxa"/>
          </w:tcPr>
          <w:sdt>
            <w:sdtPr>
              <w:id w:val="-1711873194"/>
              <w:placeholder>
                <w:docPart w:val="25F55BD16AAC4BF18C7ADC0C5321354B"/>
              </w:placeholder>
              <w:temporary/>
              <w:showingPlcHdr/>
              <w15:appearance w15:val="hidden"/>
            </w:sdtPr>
            <w:sdtContent>
              <w:p w14:paraId="59339C72" w14:textId="77777777" w:rsidR="001B2ABD" w:rsidRDefault="00036450" w:rsidP="00036450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14:paraId="42BC8DA4" w14:textId="51AE3E5D" w:rsidR="00036450" w:rsidRPr="009A4730" w:rsidRDefault="009A4730" w:rsidP="00036450">
            <w:pPr>
              <w:rPr>
                <w:rFonts w:eastAsia="SimSun" w:hint="eastAsia"/>
                <w:szCs w:val="18"/>
                <w:lang w:eastAsia="zh-CN"/>
              </w:rPr>
            </w:pPr>
            <w:r w:rsidRPr="009A4730">
              <w:rPr>
                <w:rFonts w:hint="eastAsia"/>
                <w:szCs w:val="18"/>
              </w:rPr>
              <w:t>I am currently seeking a better work environment and development opportunities. I possess strong learning and adaptability skills, enabling me to quickly adapt to new roles and continuously improve myself. I am responsible and dedicated to my work, excel in communication and teamwork, and have five years of social experience, allowing me to collaborate effectively with diverse individuals. I am hardworking, resilient under pressure, and hope to secure a job opportunity that allows me to showcase my abilities and fosters long-term career growth.</w:t>
            </w:r>
          </w:p>
          <w:sdt>
            <w:sdtPr>
              <w:id w:val="-1954003311"/>
              <w:placeholder>
                <w:docPart w:val="0F779F3E0D3B41EB99030FB7E71821C5"/>
              </w:placeholder>
              <w:temporary/>
              <w:showingPlcHdr/>
              <w15:appearance w15:val="hidden"/>
            </w:sdtPr>
            <w:sdtContent>
              <w:p w14:paraId="5692A930" w14:textId="77777777" w:rsidR="00036450" w:rsidRPr="00CB0055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90192856958D4E88B89266585B2BF307"/>
              </w:placeholder>
              <w:temporary/>
              <w:showingPlcHdr/>
              <w15:appearance w15:val="hidden"/>
            </w:sdtPr>
            <w:sdtContent>
              <w:p w14:paraId="537183C2" w14:textId="77777777" w:rsidR="004D3011" w:rsidRDefault="004D3011" w:rsidP="004D3011">
                <w:r w:rsidRPr="004D3011">
                  <w:t>PHONE:</w:t>
                </w:r>
              </w:p>
            </w:sdtContent>
          </w:sdt>
          <w:p w14:paraId="44D883D7" w14:textId="5C200C64" w:rsidR="004D3011" w:rsidRPr="009A4730" w:rsidRDefault="009A4730" w:rsidP="009A4730">
            <w:pPr>
              <w:spacing w:after="160" w:line="278" w:lineRule="auto"/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+</w:t>
            </w:r>
            <w:r w:rsidRPr="00C002AB">
              <w:t>8562096569371</w:t>
            </w:r>
          </w:p>
          <w:p w14:paraId="4AF2FE69" w14:textId="77777777" w:rsidR="004D3011" w:rsidRPr="009A4730" w:rsidRDefault="004D3011" w:rsidP="004D3011">
            <w:pPr>
              <w:rPr>
                <w:rFonts w:eastAsia="SimSun" w:hint="eastAsia"/>
                <w:lang w:eastAsia="zh-CN"/>
              </w:rPr>
            </w:pPr>
          </w:p>
          <w:sdt>
            <w:sdtPr>
              <w:id w:val="-240260293"/>
              <w:placeholder>
                <w:docPart w:val="2649407281F44C029FE4875B5CE6BEE4"/>
              </w:placeholder>
              <w:temporary/>
              <w:showingPlcHdr/>
              <w15:appearance w15:val="hidden"/>
            </w:sdtPr>
            <w:sdtContent>
              <w:p w14:paraId="6716D77C" w14:textId="77777777" w:rsidR="004D3011" w:rsidRDefault="004D3011" w:rsidP="004D3011">
                <w:r w:rsidRPr="004D3011">
                  <w:t>EMAIL:</w:t>
                </w:r>
              </w:p>
            </w:sdtContent>
          </w:sdt>
          <w:p w14:paraId="0A1E7498" w14:textId="77777777" w:rsidR="009A4730" w:rsidRPr="00C002AB" w:rsidRDefault="009A4730" w:rsidP="009A4730">
            <w:pPr>
              <w:spacing w:after="160" w:line="278" w:lineRule="auto"/>
            </w:pPr>
            <w:r w:rsidRPr="00C002AB">
              <w:t>xiaoyuan16889@gmail.com</w:t>
            </w:r>
          </w:p>
          <w:p w14:paraId="005EA715" w14:textId="5DFF10CF" w:rsidR="009A4730" w:rsidRPr="009A4730" w:rsidRDefault="009A4730" w:rsidP="009A4730">
            <w:pPr>
              <w:pStyle w:val="Heading3"/>
              <w:rPr>
                <w:rFonts w:eastAsiaTheme="minorEastAsia" w:cstheme="minorBidi"/>
                <w:color w:val="auto"/>
                <w:sz w:val="24"/>
              </w:rPr>
            </w:pPr>
            <w:r>
              <w:rPr>
                <w:rFonts w:eastAsia="SimSun" w:hint="eastAsia"/>
                <w:lang w:eastAsia="zh-CN"/>
              </w:rPr>
              <w:t>LANGUAGES</w:t>
            </w:r>
            <w:r w:rsidRPr="009A4730">
              <w:rPr>
                <w:rFonts w:ascii="Microsoft YaHei" w:eastAsia="Microsoft YaHei" w:hAnsi="Microsoft YaHei" w:cs="Microsoft YaHei" w:hint="eastAsia"/>
                <w:b w:val="0"/>
                <w:bCs/>
                <w:szCs w:val="28"/>
              </w:rPr>
              <w:t>：</w:t>
            </w:r>
          </w:p>
          <w:p w14:paraId="4A3C7EEF" w14:textId="77777777" w:rsidR="009A4730" w:rsidRDefault="009A4730" w:rsidP="009A4730">
            <w:pPr>
              <w:rPr>
                <w:rFonts w:eastAsia="SimSun"/>
                <w:sz w:val="24"/>
                <w:szCs w:val="24"/>
                <w:lang w:val="en-MY" w:eastAsia="zh-CN"/>
              </w:rPr>
            </w:pPr>
            <w:r w:rsidRPr="00C002AB">
              <w:rPr>
                <w:rFonts w:hint="eastAsia"/>
                <w:sz w:val="24"/>
                <w:szCs w:val="24"/>
                <w:lang w:val="en-MY"/>
              </w:rPr>
              <w:t>Chinese, English, Malay, some Thai</w:t>
            </w:r>
          </w:p>
          <w:p w14:paraId="0DDD6E40" w14:textId="77777777" w:rsidR="009A4730" w:rsidRDefault="009A4730" w:rsidP="009A4730">
            <w:pPr>
              <w:rPr>
                <w:rFonts w:eastAsia="SimSun"/>
                <w:sz w:val="24"/>
                <w:szCs w:val="24"/>
                <w:lang w:val="en-MY" w:eastAsia="zh-CN"/>
              </w:rPr>
            </w:pPr>
          </w:p>
          <w:p w14:paraId="0C8AAF75" w14:textId="2B6C69A9" w:rsidR="009A4730" w:rsidRDefault="009A4730" w:rsidP="009A4730">
            <w:pPr>
              <w:pStyle w:val="Heading3"/>
              <w:rPr>
                <w:rFonts w:ascii="Microsoft YaHei" w:eastAsia="Microsoft YaHei" w:hAnsi="Microsoft YaHei" w:cs="Microsoft YaHei"/>
                <w:b w:val="0"/>
                <w:bCs/>
                <w:szCs w:val="28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NATIONALITY</w:t>
            </w:r>
            <w:r w:rsidRPr="009A4730">
              <w:rPr>
                <w:rFonts w:ascii="Microsoft YaHei" w:eastAsia="Microsoft YaHei" w:hAnsi="Microsoft YaHei" w:cs="Microsoft YaHei" w:hint="eastAsia"/>
                <w:b w:val="0"/>
                <w:bCs/>
                <w:szCs w:val="28"/>
              </w:rPr>
              <w:t>：</w:t>
            </w:r>
          </w:p>
          <w:p w14:paraId="17EA2024" w14:textId="137D86EF" w:rsidR="009A4730" w:rsidRPr="009A4730" w:rsidRDefault="009A4730" w:rsidP="009A4730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MALAYSIA</w:t>
            </w:r>
          </w:p>
          <w:p w14:paraId="14268ACB" w14:textId="67996F88" w:rsidR="004D3011" w:rsidRPr="004D3011" w:rsidRDefault="004D3011" w:rsidP="004D3011"/>
        </w:tc>
        <w:tc>
          <w:tcPr>
            <w:tcW w:w="720" w:type="dxa"/>
          </w:tcPr>
          <w:p w14:paraId="25A74D10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05AD0B70C20A42DD8071BCB4A85923A7"/>
              </w:placeholder>
              <w:temporary/>
              <w:showingPlcHdr/>
              <w15:appearance w15:val="hidden"/>
            </w:sdtPr>
            <w:sdtContent>
              <w:p w14:paraId="1E4424F3" w14:textId="77777777" w:rsidR="001B2ABD" w:rsidRDefault="00E25A26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69DBA60B" w14:textId="77777777" w:rsidR="009A4730" w:rsidRDefault="009A4730" w:rsidP="009A4730">
            <w:pPr>
              <w:rPr>
                <w:sz w:val="30"/>
                <w:szCs w:val="30"/>
              </w:rPr>
            </w:pPr>
            <w:r w:rsidRPr="00C002AB">
              <w:rPr>
                <w:rFonts w:hint="eastAsia"/>
                <w:sz w:val="30"/>
                <w:szCs w:val="30"/>
                <w:lang w:val="en-MY"/>
              </w:rPr>
              <w:t>High school graduation</w:t>
            </w:r>
          </w:p>
          <w:p w14:paraId="5869B554" w14:textId="3C7A289F" w:rsidR="00036450" w:rsidRDefault="00036450" w:rsidP="00036450"/>
          <w:sdt>
            <w:sdtPr>
              <w:id w:val="1001553383"/>
              <w:placeholder>
                <w:docPart w:val="E89FEB0C4C14450CAEF24A8FB0B1A46B"/>
              </w:placeholder>
              <w:temporary/>
              <w:showingPlcHdr/>
              <w15:appearance w15:val="hidden"/>
            </w:sdtPr>
            <w:sdtContent>
              <w:p w14:paraId="6A5E389F" w14:textId="77777777"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6A766FCA" w14:textId="3A4BF1FE" w:rsidR="00F53649" w:rsidRPr="00C002AB" w:rsidRDefault="00F53649" w:rsidP="00F53649">
            <w:pPr>
              <w:numPr>
                <w:ilvl w:val="0"/>
                <w:numId w:val="5"/>
              </w:numPr>
              <w:spacing w:after="160" w:line="278" w:lineRule="auto"/>
              <w:rPr>
                <w:sz w:val="24"/>
                <w:szCs w:val="24"/>
              </w:rPr>
            </w:pPr>
            <w:r w:rsidRPr="00C002AB">
              <w:rPr>
                <w:sz w:val="24"/>
                <w:szCs w:val="24"/>
              </w:rPr>
              <w:t xml:space="preserve">2019-2020: </w:t>
            </w:r>
            <w:r w:rsidRPr="00F53649">
              <w:rPr>
                <w:rFonts w:eastAsia="SimSun"/>
                <w:sz w:val="24"/>
                <w:szCs w:val="24"/>
                <w:lang w:eastAsia="zh-CN"/>
              </w:rPr>
              <w:t>Food and beverage services</w:t>
            </w:r>
          </w:p>
          <w:p w14:paraId="5CAB8CE5" w14:textId="615DEEEC" w:rsidR="00F53649" w:rsidRPr="00C002AB" w:rsidRDefault="00F53649" w:rsidP="00F53649">
            <w:pPr>
              <w:numPr>
                <w:ilvl w:val="0"/>
                <w:numId w:val="6"/>
              </w:numPr>
              <w:spacing w:after="160" w:line="278" w:lineRule="auto"/>
              <w:rPr>
                <w:sz w:val="24"/>
                <w:szCs w:val="24"/>
              </w:rPr>
            </w:pPr>
            <w:r w:rsidRPr="00C002AB">
              <w:rPr>
                <w:sz w:val="24"/>
                <w:szCs w:val="24"/>
              </w:rPr>
              <w:t>2021-2022: Bar Waiter/Waitress</w:t>
            </w:r>
            <w:r>
              <w:rPr>
                <w:rFonts w:eastAsia="SimSun" w:hint="eastAsia"/>
                <w:sz w:val="24"/>
                <w:szCs w:val="24"/>
                <w:lang w:eastAsia="zh-CN"/>
              </w:rPr>
              <w:t xml:space="preserve"> </w:t>
            </w:r>
            <w:r w:rsidRPr="00C002AB">
              <w:rPr>
                <w:sz w:val="24"/>
                <w:szCs w:val="24"/>
              </w:rPr>
              <w:t>KTV Team Leader</w:t>
            </w:r>
          </w:p>
          <w:p w14:paraId="3C491857" w14:textId="77777777" w:rsidR="00F53649" w:rsidRPr="00C002AB" w:rsidRDefault="00F53649" w:rsidP="00F53649">
            <w:pPr>
              <w:numPr>
                <w:ilvl w:val="0"/>
                <w:numId w:val="7"/>
              </w:numPr>
              <w:spacing w:after="160" w:line="278" w:lineRule="auto"/>
              <w:rPr>
                <w:sz w:val="24"/>
                <w:szCs w:val="24"/>
              </w:rPr>
            </w:pPr>
            <w:r w:rsidRPr="00C002AB">
              <w:rPr>
                <w:sz w:val="24"/>
                <w:szCs w:val="24"/>
              </w:rPr>
              <w:t>2023-2023: Deputy Supervisor and Supervisor of Bar and KTV</w:t>
            </w:r>
          </w:p>
          <w:p w14:paraId="5B3791B4" w14:textId="77777777" w:rsidR="00F53649" w:rsidRPr="00C002AB" w:rsidRDefault="00F53649" w:rsidP="00F53649">
            <w:pPr>
              <w:numPr>
                <w:ilvl w:val="0"/>
                <w:numId w:val="8"/>
              </w:numPr>
              <w:spacing w:after="160" w:line="278" w:lineRule="auto"/>
              <w:rPr>
                <w:sz w:val="24"/>
                <w:szCs w:val="24"/>
              </w:rPr>
            </w:pPr>
            <w:r w:rsidRPr="00C002AB">
              <w:rPr>
                <w:sz w:val="24"/>
                <w:szCs w:val="24"/>
              </w:rPr>
              <w:t>2023-2025: Director of Bar and KTV</w:t>
            </w:r>
          </w:p>
          <w:p w14:paraId="61F18299" w14:textId="77777777" w:rsidR="004D3011" w:rsidRDefault="004D3011" w:rsidP="00036450"/>
          <w:sdt>
            <w:sdtPr>
              <w:id w:val="1669594239"/>
              <w:placeholder>
                <w:docPart w:val="80804048BFCB4819A858878C6826A41C"/>
              </w:placeholder>
              <w:temporary/>
              <w:showingPlcHdr/>
              <w15:appearance w15:val="hidden"/>
            </w:sdtPr>
            <w:sdtContent>
              <w:p w14:paraId="092C1B80" w14:textId="77777777" w:rsidR="00036450" w:rsidRDefault="00180329" w:rsidP="00036450">
                <w:pPr>
                  <w:pStyle w:val="Heading2"/>
                </w:pPr>
                <w:r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  <w:p w14:paraId="16119627" w14:textId="77777777" w:rsidR="00F53649" w:rsidRPr="00C002AB" w:rsidRDefault="00F53649" w:rsidP="00F53649">
            <w:pPr>
              <w:spacing w:after="160" w:line="278" w:lineRule="auto"/>
              <w:rPr>
                <w:rFonts w:hint="eastAsia"/>
              </w:rPr>
            </w:pPr>
            <w:r w:rsidRPr="00C002AB">
              <w:rPr>
                <w:rFonts w:hint="eastAsia"/>
              </w:rPr>
              <w:t>Experienced in entertainment industry management, with expertise in team coordination and resource integration. Skilled at optimizing operational processes and improving work efficiency. Possesses excellent communication and problem-solving abilities, capable of maintaining high performance in fast-paced environments. Dedicated to achieving organizational goals and driving continuous improvement.</w:t>
            </w:r>
          </w:p>
          <w:p w14:paraId="7C27B0E6" w14:textId="409E5AE3" w:rsidR="00036450" w:rsidRPr="004D3011" w:rsidRDefault="00036450" w:rsidP="004D3011">
            <w:pPr>
              <w:rPr>
                <w:color w:val="FFFFFF" w:themeColor="background1"/>
              </w:rPr>
            </w:pPr>
          </w:p>
        </w:tc>
      </w:tr>
    </w:tbl>
    <w:p w14:paraId="1CE6A95A" w14:textId="77777777" w:rsidR="00000000" w:rsidRDefault="00000000" w:rsidP="000C45FF">
      <w:pPr>
        <w:tabs>
          <w:tab w:val="left" w:pos="990"/>
        </w:tabs>
      </w:pPr>
    </w:p>
    <w:sectPr w:rsidR="0043117B" w:rsidSect="000C45FF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645BB" w14:textId="77777777" w:rsidR="00A5146F" w:rsidRDefault="00A5146F" w:rsidP="000C45FF">
      <w:r>
        <w:separator/>
      </w:r>
    </w:p>
  </w:endnote>
  <w:endnote w:type="continuationSeparator" w:id="0">
    <w:p w14:paraId="0A63DE67" w14:textId="77777777" w:rsidR="00A5146F" w:rsidRDefault="00A5146F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860C0" w14:textId="77777777" w:rsidR="00A5146F" w:rsidRDefault="00A5146F" w:rsidP="000C45FF">
      <w:r>
        <w:separator/>
      </w:r>
    </w:p>
  </w:footnote>
  <w:footnote w:type="continuationSeparator" w:id="0">
    <w:p w14:paraId="1FAF9BAE" w14:textId="77777777" w:rsidR="00A5146F" w:rsidRDefault="00A5146F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9464B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896193" wp14:editId="6770FF5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6F6B"/>
    <w:multiLevelType w:val="multilevel"/>
    <w:tmpl w:val="4064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C944F5"/>
    <w:multiLevelType w:val="multilevel"/>
    <w:tmpl w:val="74EC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5660A3"/>
    <w:multiLevelType w:val="multilevel"/>
    <w:tmpl w:val="2090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A356B5"/>
    <w:multiLevelType w:val="multilevel"/>
    <w:tmpl w:val="4F5E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3235E"/>
    <w:multiLevelType w:val="multilevel"/>
    <w:tmpl w:val="104A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621746"/>
    <w:multiLevelType w:val="multilevel"/>
    <w:tmpl w:val="41A2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BC6186"/>
    <w:multiLevelType w:val="multilevel"/>
    <w:tmpl w:val="3640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F81D38"/>
    <w:multiLevelType w:val="multilevel"/>
    <w:tmpl w:val="4474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1631328">
    <w:abstractNumId w:val="0"/>
  </w:num>
  <w:num w:numId="2" w16cid:durableId="1836994502">
    <w:abstractNumId w:val="4"/>
  </w:num>
  <w:num w:numId="3" w16cid:durableId="1421173412">
    <w:abstractNumId w:val="6"/>
  </w:num>
  <w:num w:numId="4" w16cid:durableId="480316982">
    <w:abstractNumId w:val="7"/>
  </w:num>
  <w:num w:numId="5" w16cid:durableId="1038091177">
    <w:abstractNumId w:val="3"/>
  </w:num>
  <w:num w:numId="6" w16cid:durableId="5208765">
    <w:abstractNumId w:val="5"/>
  </w:num>
  <w:num w:numId="7" w16cid:durableId="1019625529">
    <w:abstractNumId w:val="2"/>
  </w:num>
  <w:num w:numId="8" w16cid:durableId="1142888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30"/>
    <w:rsid w:val="00036450"/>
    <w:rsid w:val="00094499"/>
    <w:rsid w:val="000C45FF"/>
    <w:rsid w:val="000E3FD1"/>
    <w:rsid w:val="00112054"/>
    <w:rsid w:val="001317D8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30481B"/>
    <w:rsid w:val="003156FC"/>
    <w:rsid w:val="003254B5"/>
    <w:rsid w:val="0037121F"/>
    <w:rsid w:val="00371AD9"/>
    <w:rsid w:val="0037700A"/>
    <w:rsid w:val="003910D8"/>
    <w:rsid w:val="003A6B7D"/>
    <w:rsid w:val="003B06CA"/>
    <w:rsid w:val="004071FC"/>
    <w:rsid w:val="00445947"/>
    <w:rsid w:val="004813B3"/>
    <w:rsid w:val="00496591"/>
    <w:rsid w:val="004C63E4"/>
    <w:rsid w:val="004D3011"/>
    <w:rsid w:val="005262AC"/>
    <w:rsid w:val="005E39D5"/>
    <w:rsid w:val="00600670"/>
    <w:rsid w:val="0062123A"/>
    <w:rsid w:val="00646E75"/>
    <w:rsid w:val="006771D0"/>
    <w:rsid w:val="00715FCB"/>
    <w:rsid w:val="00743101"/>
    <w:rsid w:val="00764C9F"/>
    <w:rsid w:val="007775E1"/>
    <w:rsid w:val="007867A0"/>
    <w:rsid w:val="007927F5"/>
    <w:rsid w:val="007971B2"/>
    <w:rsid w:val="00802CA0"/>
    <w:rsid w:val="009260CD"/>
    <w:rsid w:val="00940A66"/>
    <w:rsid w:val="00952C25"/>
    <w:rsid w:val="009A4730"/>
    <w:rsid w:val="00A2118D"/>
    <w:rsid w:val="00A5146F"/>
    <w:rsid w:val="00AD0A50"/>
    <w:rsid w:val="00AD76E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D2522B"/>
    <w:rsid w:val="00D422DE"/>
    <w:rsid w:val="00D5459D"/>
    <w:rsid w:val="00D954D8"/>
    <w:rsid w:val="00DA1F4D"/>
    <w:rsid w:val="00DD172A"/>
    <w:rsid w:val="00E25A26"/>
    <w:rsid w:val="00E4381A"/>
    <w:rsid w:val="00E55D74"/>
    <w:rsid w:val="00F53649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8A69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en-MY%7b71CA89F6-A7C3-40C4-BD3A-4AC3DAD0468C%7d\%7bA080C074-B907-43E3-8D59-50F66D9421E7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F55BD16AAC4BF18C7ADC0C53213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1ECB9-0B33-4F9F-9F61-066072521F0D}"/>
      </w:docPartPr>
      <w:docPartBody>
        <w:p w:rsidR="00000000" w:rsidRDefault="00000000">
          <w:pPr>
            <w:pStyle w:val="25F55BD16AAC4BF18C7ADC0C5321354B"/>
          </w:pPr>
          <w:r w:rsidRPr="00D5459D">
            <w:t>Profile</w:t>
          </w:r>
        </w:p>
      </w:docPartBody>
    </w:docPart>
    <w:docPart>
      <w:docPartPr>
        <w:name w:val="0F779F3E0D3B41EB99030FB7E7182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CD64D-2901-4EF8-9BBC-D8072DEF4B4A}"/>
      </w:docPartPr>
      <w:docPartBody>
        <w:p w:rsidR="00000000" w:rsidRDefault="00000000">
          <w:pPr>
            <w:pStyle w:val="0F779F3E0D3B41EB99030FB7E71821C5"/>
          </w:pPr>
          <w:r w:rsidRPr="00CB0055">
            <w:t>Contact</w:t>
          </w:r>
        </w:p>
      </w:docPartBody>
    </w:docPart>
    <w:docPart>
      <w:docPartPr>
        <w:name w:val="90192856958D4E88B89266585B2BF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4BC35-76C6-4721-BAB7-67CBE8E871D8}"/>
      </w:docPartPr>
      <w:docPartBody>
        <w:p w:rsidR="00000000" w:rsidRDefault="00000000">
          <w:pPr>
            <w:pStyle w:val="90192856958D4E88B89266585B2BF307"/>
          </w:pPr>
          <w:r w:rsidRPr="004D3011">
            <w:t>PHONE:</w:t>
          </w:r>
        </w:p>
      </w:docPartBody>
    </w:docPart>
    <w:docPart>
      <w:docPartPr>
        <w:name w:val="2649407281F44C029FE4875B5CE6B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7B9A8-C23E-4E01-B1FA-F99870DB49D7}"/>
      </w:docPartPr>
      <w:docPartBody>
        <w:p w:rsidR="00000000" w:rsidRDefault="00000000">
          <w:pPr>
            <w:pStyle w:val="2649407281F44C029FE4875B5CE6BEE4"/>
          </w:pPr>
          <w:r w:rsidRPr="004D3011">
            <w:t>EMAIL:</w:t>
          </w:r>
        </w:p>
      </w:docPartBody>
    </w:docPart>
    <w:docPart>
      <w:docPartPr>
        <w:name w:val="05AD0B70C20A42DD8071BCB4A8592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91041-D07F-4280-A608-A301BD71F684}"/>
      </w:docPartPr>
      <w:docPartBody>
        <w:p w:rsidR="00000000" w:rsidRDefault="00000000">
          <w:pPr>
            <w:pStyle w:val="05AD0B70C20A42DD8071BCB4A85923A7"/>
          </w:pPr>
          <w:r w:rsidRPr="00036450">
            <w:t>EDUCATION</w:t>
          </w:r>
        </w:p>
      </w:docPartBody>
    </w:docPart>
    <w:docPart>
      <w:docPartPr>
        <w:name w:val="E89FEB0C4C14450CAEF24A8FB0B1A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7FDBF-C263-4185-BF21-6DFB749CCA1A}"/>
      </w:docPartPr>
      <w:docPartBody>
        <w:p w:rsidR="00000000" w:rsidRDefault="00000000">
          <w:pPr>
            <w:pStyle w:val="E89FEB0C4C14450CAEF24A8FB0B1A46B"/>
          </w:pPr>
          <w:r w:rsidRPr="00036450">
            <w:t>WORK EXPERIENCE</w:t>
          </w:r>
        </w:p>
      </w:docPartBody>
    </w:docPart>
    <w:docPart>
      <w:docPartPr>
        <w:name w:val="80804048BFCB4819A858878C6826A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BCAF0-A207-4717-BA45-CA40456CFC07}"/>
      </w:docPartPr>
      <w:docPartBody>
        <w:p w:rsidR="00000000" w:rsidRDefault="00000000">
          <w:pPr>
            <w:pStyle w:val="80804048BFCB4819A858878C6826A41C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50A"/>
    <w:rsid w:val="00324E94"/>
    <w:rsid w:val="007971B2"/>
    <w:rsid w:val="00F0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 w:val="22"/>
      <w:szCs w:val="26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497F9F106E48CF8770B09112AC39E9">
    <w:name w:val="E4497F9F106E48CF8770B09112AC39E9"/>
  </w:style>
  <w:style w:type="paragraph" w:customStyle="1" w:styleId="1817B4969EFF4CA2B61A42F0AE6DFA31">
    <w:name w:val="1817B4969EFF4CA2B61A42F0AE6DFA31"/>
  </w:style>
  <w:style w:type="paragraph" w:customStyle="1" w:styleId="25F55BD16AAC4BF18C7ADC0C5321354B">
    <w:name w:val="25F55BD16AAC4BF18C7ADC0C5321354B"/>
  </w:style>
  <w:style w:type="paragraph" w:customStyle="1" w:styleId="B343D5DB17584EA58EE6A1609FA8C0E7">
    <w:name w:val="B343D5DB17584EA58EE6A1609FA8C0E7"/>
  </w:style>
  <w:style w:type="paragraph" w:customStyle="1" w:styleId="0F779F3E0D3B41EB99030FB7E71821C5">
    <w:name w:val="0F779F3E0D3B41EB99030FB7E71821C5"/>
  </w:style>
  <w:style w:type="paragraph" w:customStyle="1" w:styleId="90192856958D4E88B89266585B2BF307">
    <w:name w:val="90192856958D4E88B89266585B2BF307"/>
  </w:style>
  <w:style w:type="paragraph" w:customStyle="1" w:styleId="B4C0FD342A164C20B853A743937684A7">
    <w:name w:val="B4C0FD342A164C20B853A743937684A7"/>
  </w:style>
  <w:style w:type="paragraph" w:customStyle="1" w:styleId="91F5F593D35444ED8C00898F2F735DCA">
    <w:name w:val="91F5F593D35444ED8C00898F2F735DCA"/>
  </w:style>
  <w:style w:type="paragraph" w:customStyle="1" w:styleId="B4311B0F9E72490182C6A57A1CFCB29A">
    <w:name w:val="B4311B0F9E72490182C6A57A1CFCB29A"/>
  </w:style>
  <w:style w:type="paragraph" w:customStyle="1" w:styleId="2649407281F44C029FE4875B5CE6BEE4">
    <w:name w:val="2649407281F44C029FE4875B5CE6BEE4"/>
  </w:style>
  <w:style w:type="character" w:styleId="Hyperlink">
    <w:name w:val="Hyperlink"/>
    <w:basedOn w:val="DefaultParagraphFont"/>
    <w:uiPriority w:val="99"/>
    <w:unhideWhenUsed/>
    <w:rPr>
      <w:color w:val="BF4E14" w:themeColor="accent2" w:themeShade="BF"/>
      <w:u w:val="single"/>
    </w:rPr>
  </w:style>
  <w:style w:type="paragraph" w:customStyle="1" w:styleId="FA14A2540B6546E9B5D9D690266BE41D">
    <w:name w:val="FA14A2540B6546E9B5D9D690266BE41D"/>
  </w:style>
  <w:style w:type="paragraph" w:customStyle="1" w:styleId="E34C1E1197EC4B08A1D2E2E51FFD88F3">
    <w:name w:val="E34C1E1197EC4B08A1D2E2E51FFD88F3"/>
  </w:style>
  <w:style w:type="paragraph" w:customStyle="1" w:styleId="E7DAAD45AD17447AA30F745C2928A651">
    <w:name w:val="E7DAAD45AD17447AA30F745C2928A651"/>
  </w:style>
  <w:style w:type="paragraph" w:customStyle="1" w:styleId="3FF66A70CF484FA9BABF49A03698249D">
    <w:name w:val="3FF66A70CF484FA9BABF49A03698249D"/>
  </w:style>
  <w:style w:type="paragraph" w:customStyle="1" w:styleId="D3E49FA45FD94CB198493BE9A31266F1">
    <w:name w:val="D3E49FA45FD94CB198493BE9A31266F1"/>
  </w:style>
  <w:style w:type="paragraph" w:customStyle="1" w:styleId="6F320119D7984D9E9185E79A424CEA16">
    <w:name w:val="6F320119D7984D9E9185E79A424CEA16"/>
  </w:style>
  <w:style w:type="paragraph" w:customStyle="1" w:styleId="05AD0B70C20A42DD8071BCB4A85923A7">
    <w:name w:val="05AD0B70C20A42DD8071BCB4A85923A7"/>
  </w:style>
  <w:style w:type="paragraph" w:customStyle="1" w:styleId="F077B2B950B34E7AA330608C2605177D">
    <w:name w:val="F077B2B950B34E7AA330608C2605177D"/>
  </w:style>
  <w:style w:type="paragraph" w:customStyle="1" w:styleId="35D27E321808488EA790ECE80DB8766C">
    <w:name w:val="35D27E321808488EA790ECE80DB8766C"/>
  </w:style>
  <w:style w:type="paragraph" w:customStyle="1" w:styleId="F27B3B34D2924E688BA8401F1DF71897">
    <w:name w:val="F27B3B34D2924E688BA8401F1DF71897"/>
  </w:style>
  <w:style w:type="paragraph" w:customStyle="1" w:styleId="52516D22D33F46A1A997CEB8B87A41FF">
    <w:name w:val="52516D22D33F46A1A997CEB8B87A41FF"/>
  </w:style>
  <w:style w:type="paragraph" w:customStyle="1" w:styleId="EDAE6E0BC11C4A83A49AF15012B38BEC">
    <w:name w:val="EDAE6E0BC11C4A83A49AF15012B38BEC"/>
  </w:style>
  <w:style w:type="paragraph" w:customStyle="1" w:styleId="D36C4480253A452FBC8E2337590C191F">
    <w:name w:val="D36C4480253A452FBC8E2337590C191F"/>
  </w:style>
  <w:style w:type="paragraph" w:customStyle="1" w:styleId="39B5E16A263649EE882CF0C1F61C8D42">
    <w:name w:val="39B5E16A263649EE882CF0C1F61C8D42"/>
  </w:style>
  <w:style w:type="paragraph" w:customStyle="1" w:styleId="E89FEB0C4C14450CAEF24A8FB0B1A46B">
    <w:name w:val="E89FEB0C4C14450CAEF24A8FB0B1A46B"/>
  </w:style>
  <w:style w:type="paragraph" w:customStyle="1" w:styleId="D49CF880E78A4E6C96FFC438A1FC8497">
    <w:name w:val="D49CF880E78A4E6C96FFC438A1FC8497"/>
  </w:style>
  <w:style w:type="paragraph" w:customStyle="1" w:styleId="14E085132E4447F08B694B227FC65F10">
    <w:name w:val="14E085132E4447F08B694B227FC65F10"/>
  </w:style>
  <w:style w:type="paragraph" w:customStyle="1" w:styleId="BF6AD3ED6AA44ECFB6A80CEBB9C68A96">
    <w:name w:val="BF6AD3ED6AA44ECFB6A80CEBB9C68A96"/>
  </w:style>
  <w:style w:type="paragraph" w:customStyle="1" w:styleId="3DC34FF49FFE46E08A17F0E89C835066">
    <w:name w:val="3DC34FF49FFE46E08A17F0E89C835066"/>
  </w:style>
  <w:style w:type="paragraph" w:customStyle="1" w:styleId="C0A40CBB7269434798E825C61D7FA5B9">
    <w:name w:val="C0A40CBB7269434798E825C61D7FA5B9"/>
  </w:style>
  <w:style w:type="paragraph" w:customStyle="1" w:styleId="CF4A4A3386DC403C95A0AB8A671FAA7A">
    <w:name w:val="CF4A4A3386DC403C95A0AB8A671FAA7A"/>
  </w:style>
  <w:style w:type="paragraph" w:customStyle="1" w:styleId="509523FCB2B040C193C2385452AF9C24">
    <w:name w:val="509523FCB2B040C193C2385452AF9C24"/>
  </w:style>
  <w:style w:type="paragraph" w:customStyle="1" w:styleId="4093E489530D4D9380BFBAFC9AFCB95B">
    <w:name w:val="4093E489530D4D9380BFBAFC9AFCB95B"/>
  </w:style>
  <w:style w:type="paragraph" w:customStyle="1" w:styleId="6229C6F31B084770A6C8C6D85FB5A43E">
    <w:name w:val="6229C6F31B084770A6C8C6D85FB5A43E"/>
  </w:style>
  <w:style w:type="paragraph" w:customStyle="1" w:styleId="B1F0ECB41C5F40B4B5968C7BF8DFB98D">
    <w:name w:val="B1F0ECB41C5F40B4B5968C7BF8DFB98D"/>
  </w:style>
  <w:style w:type="paragraph" w:customStyle="1" w:styleId="342D6459C4484DBE9B1E233C099D4AD6">
    <w:name w:val="342D6459C4484DBE9B1E233C099D4AD6"/>
  </w:style>
  <w:style w:type="paragraph" w:customStyle="1" w:styleId="4C1DD2B7A29B4929808EDC983A02B334">
    <w:name w:val="4C1DD2B7A29B4929808EDC983A02B334"/>
  </w:style>
  <w:style w:type="paragraph" w:customStyle="1" w:styleId="7805D1F64F504226B4E15CCD8A396B2E">
    <w:name w:val="7805D1F64F504226B4E15CCD8A396B2E"/>
  </w:style>
  <w:style w:type="paragraph" w:customStyle="1" w:styleId="82396EA6BBA540E681D51DD627799708">
    <w:name w:val="82396EA6BBA540E681D51DD627799708"/>
  </w:style>
  <w:style w:type="paragraph" w:customStyle="1" w:styleId="09C41202A3F647DBA79111C914B6FE51">
    <w:name w:val="09C41202A3F647DBA79111C914B6FE51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kern w:val="0"/>
      <w:sz w:val="22"/>
      <w:szCs w:val="26"/>
      <w:lang w:val="en-US" w:eastAsia="ja-JP"/>
      <w14:ligatures w14:val="none"/>
    </w:rPr>
  </w:style>
  <w:style w:type="paragraph" w:customStyle="1" w:styleId="80804048BFCB4819A858878C6826A41C">
    <w:name w:val="80804048BFCB4819A858878C6826A41C"/>
  </w:style>
  <w:style w:type="paragraph" w:customStyle="1" w:styleId="F841DDA87C174D918370DA91BC35147D">
    <w:name w:val="F841DDA87C174D918370DA91BC35147D"/>
    <w:rsid w:val="00F025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{A080C074-B907-43E3-8D59-50F66D9421E7}tf00546271_win32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2025-12-27T13:24:00Z</dcterms:created>
  <dcterms:modified xsi:type="dcterms:W3CDTF">2025-12-27T13:24:00Z</dcterms:modified>
</cp:coreProperties>
</file>